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AE" w:rsidRDefault="002643AE" w:rsidP="00F76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643AE" w:rsidRPr="00394CC3" w:rsidRDefault="002643AE" w:rsidP="002643AE">
      <w:pPr>
        <w:pStyle w:val="3"/>
        <w:numPr>
          <w:ilvl w:val="2"/>
          <w:numId w:val="32"/>
        </w:numPr>
        <w:tabs>
          <w:tab w:val="clear" w:pos="0"/>
          <w:tab w:val="num" w:pos="720"/>
        </w:tabs>
        <w:rPr>
          <w:szCs w:val="28"/>
        </w:rPr>
      </w:pPr>
      <w:r w:rsidRPr="00394CC3">
        <w:rPr>
          <w:szCs w:val="28"/>
        </w:rPr>
        <w:t>П О С Т А Н О В Л Е Н И Е</w:t>
      </w:r>
    </w:p>
    <w:p w:rsidR="002643AE" w:rsidRPr="00394CC3" w:rsidRDefault="002643AE" w:rsidP="002643AE">
      <w:pPr>
        <w:pStyle w:val="2"/>
        <w:numPr>
          <w:ilvl w:val="1"/>
          <w:numId w:val="32"/>
        </w:numPr>
        <w:pBdr>
          <w:bottom w:val="double" w:sz="40" w:space="1" w:color="000000"/>
        </w:pBdr>
        <w:tabs>
          <w:tab w:val="clear" w:pos="0"/>
          <w:tab w:val="num" w:pos="576"/>
        </w:tabs>
        <w:jc w:val="center"/>
        <w:rPr>
          <w:sz w:val="28"/>
          <w:szCs w:val="28"/>
        </w:rPr>
      </w:pPr>
      <w:r w:rsidRPr="00394CC3">
        <w:rPr>
          <w:sz w:val="28"/>
          <w:szCs w:val="28"/>
        </w:rPr>
        <w:t xml:space="preserve">АДМИНИСТРАЦИИ КРАСНИНСКОГО СЕЛЬСКОГО ПОСЕЛЕНИЯ ДАНИЛОВСКОГО МУНИЦИПАЛЬНОГО РАЙОНА </w:t>
      </w:r>
    </w:p>
    <w:p w:rsidR="002643AE" w:rsidRPr="00394CC3" w:rsidRDefault="002643AE" w:rsidP="002643AE">
      <w:pPr>
        <w:pStyle w:val="2"/>
        <w:numPr>
          <w:ilvl w:val="1"/>
          <w:numId w:val="32"/>
        </w:numPr>
        <w:pBdr>
          <w:bottom w:val="double" w:sz="40" w:space="1" w:color="000000"/>
        </w:pBdr>
        <w:tabs>
          <w:tab w:val="clear" w:pos="0"/>
          <w:tab w:val="num" w:pos="576"/>
        </w:tabs>
        <w:jc w:val="center"/>
        <w:rPr>
          <w:sz w:val="28"/>
          <w:szCs w:val="28"/>
        </w:rPr>
      </w:pPr>
      <w:r w:rsidRPr="00394CC3">
        <w:rPr>
          <w:sz w:val="28"/>
          <w:szCs w:val="28"/>
        </w:rPr>
        <w:t>ВОЛГОГРАДСКОЙ ОБЛАСТИ</w:t>
      </w:r>
    </w:p>
    <w:p w:rsidR="002643AE" w:rsidRDefault="002643AE" w:rsidP="002643AE">
      <w:pPr>
        <w:autoSpaceDE w:val="0"/>
        <w:rPr>
          <w:sz w:val="28"/>
          <w:szCs w:val="28"/>
        </w:rPr>
      </w:pPr>
    </w:p>
    <w:p w:rsidR="002643AE" w:rsidRPr="00394CC3" w:rsidRDefault="00F76BEF" w:rsidP="002643AE">
      <w:pPr>
        <w:autoSpaceDE w:val="0"/>
        <w:rPr>
          <w:sz w:val="28"/>
          <w:szCs w:val="28"/>
          <w:u w:val="single"/>
        </w:rPr>
      </w:pPr>
      <w:r w:rsidRPr="00394CC3">
        <w:rPr>
          <w:sz w:val="28"/>
          <w:szCs w:val="28"/>
        </w:rPr>
        <w:t>О</w:t>
      </w:r>
      <w:r w:rsidR="002643AE" w:rsidRPr="00394CC3">
        <w:rPr>
          <w:sz w:val="28"/>
          <w:szCs w:val="28"/>
        </w:rPr>
        <w:t>т</w:t>
      </w:r>
      <w:r>
        <w:rPr>
          <w:sz w:val="28"/>
          <w:szCs w:val="28"/>
        </w:rPr>
        <w:t xml:space="preserve"> 27</w:t>
      </w:r>
      <w:r w:rsidR="002643AE" w:rsidRPr="00394CC3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2643AE" w:rsidRPr="00394CC3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2025 года</w:t>
      </w:r>
      <w:r w:rsidR="002643AE" w:rsidRPr="00394CC3">
        <w:rPr>
          <w:sz w:val="28"/>
          <w:szCs w:val="28"/>
        </w:rPr>
        <w:t xml:space="preserve">                                                     №  </w:t>
      </w:r>
      <w:r>
        <w:rPr>
          <w:sz w:val="28"/>
          <w:szCs w:val="28"/>
        </w:rPr>
        <w:t>35</w:t>
      </w:r>
    </w:p>
    <w:p w:rsidR="002643AE" w:rsidRDefault="002643AE" w:rsidP="00B07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7128" w:rsidRPr="00B07128" w:rsidRDefault="00B07128" w:rsidP="00B071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07128" w:rsidRPr="00B07128" w:rsidRDefault="00B07128" w:rsidP="00B07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7128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Положения о системе управления охраной труда в Администрации </w:t>
      </w:r>
      <w:r w:rsidR="002643AE">
        <w:rPr>
          <w:rFonts w:ascii="Times New Roman" w:hAnsi="Times New Roman"/>
          <w:b/>
          <w:sz w:val="28"/>
          <w:szCs w:val="28"/>
          <w:lang w:eastAsia="ru-RU"/>
        </w:rPr>
        <w:t>Краснинского сельского поселения Даниловского муниципального района Волгоградской области</w:t>
      </w:r>
    </w:p>
    <w:p w:rsidR="00B07128" w:rsidRPr="00B07128" w:rsidRDefault="00B07128" w:rsidP="00B071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7128">
        <w:rPr>
          <w:rFonts w:ascii="Times New Roman" w:hAnsi="Times New Roman"/>
          <w:sz w:val="28"/>
          <w:szCs w:val="28"/>
          <w:lang w:eastAsia="ar-SA"/>
        </w:rPr>
        <w:t>В соответствии с Трудовым кодексом Российской Федерации, руководствуясь Приказом Минтруда России от 29.10.2021 № 776н «Об утверждении Примерного положения о системе</w:t>
      </w:r>
      <w:r w:rsidRPr="00AA7CA7">
        <w:rPr>
          <w:rFonts w:ascii="Times New Roman" w:hAnsi="Times New Roman"/>
          <w:sz w:val="28"/>
          <w:szCs w:val="28"/>
          <w:lang w:eastAsia="ar-SA"/>
        </w:rPr>
        <w:t xml:space="preserve"> управления охраной труда</w:t>
      </w:r>
      <w:r>
        <w:rPr>
          <w:rFonts w:ascii="Times New Roman" w:hAnsi="Times New Roman"/>
          <w:sz w:val="28"/>
          <w:szCs w:val="28"/>
          <w:lang w:eastAsia="ar-SA"/>
        </w:rPr>
        <w:t>»,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CA7" w:rsidRPr="00AA7CA7" w:rsidRDefault="002643AE" w:rsidP="00592D1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/>
          <w:bCs/>
          <w:sz w:val="28"/>
          <w:szCs w:val="28"/>
          <w:lang w:eastAsia="ar-SA"/>
        </w:rPr>
        <w:t>ПОСТАНОВЛЯЮ</w:t>
      </w:r>
      <w:r w:rsidR="00AA7CA7" w:rsidRPr="00AA7CA7">
        <w:rPr>
          <w:rFonts w:ascii="Times New Roman" w:eastAsia="Arial" w:hAnsi="Times New Roman"/>
          <w:b/>
          <w:bCs/>
          <w:sz w:val="28"/>
          <w:szCs w:val="28"/>
          <w:lang w:eastAsia="ar-SA"/>
        </w:rPr>
        <w:t>:</w:t>
      </w:r>
    </w:p>
    <w:p w:rsidR="00AA7CA7" w:rsidRPr="00AA7CA7" w:rsidRDefault="00AA7CA7" w:rsidP="00592D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</w:p>
    <w:p w:rsidR="00AA7CA7" w:rsidRPr="00AA7CA7" w:rsidRDefault="00AA7CA7" w:rsidP="00592D15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AA7CA7">
        <w:rPr>
          <w:rFonts w:ascii="Times New Roman" w:eastAsia="Arial" w:hAnsi="Times New Roman"/>
          <w:bCs/>
          <w:sz w:val="28"/>
          <w:szCs w:val="28"/>
          <w:lang w:eastAsia="ar-SA"/>
        </w:rPr>
        <w:t>1.</w:t>
      </w:r>
      <w:r w:rsidR="00B07128">
        <w:rPr>
          <w:rFonts w:ascii="Times New Roman" w:eastAsia="Arial" w:hAnsi="Times New Roman"/>
          <w:bCs/>
          <w:sz w:val="28"/>
          <w:szCs w:val="28"/>
          <w:lang w:eastAsia="ar-SA"/>
        </w:rPr>
        <w:t>Утвердить</w:t>
      </w:r>
      <w:r w:rsidRP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Положени</w:t>
      </w:r>
      <w:r w:rsidR="00B07128">
        <w:rPr>
          <w:rFonts w:ascii="Times New Roman" w:eastAsia="Arial" w:hAnsi="Times New Roman"/>
          <w:bCs/>
          <w:sz w:val="28"/>
          <w:szCs w:val="28"/>
          <w:lang w:eastAsia="ar-SA"/>
        </w:rPr>
        <w:t>е</w:t>
      </w:r>
      <w:r w:rsidRP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о системе управления охраной труда в Администрации </w:t>
      </w:r>
      <w:r w:rsidR="002643A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Краснинского сельского поселения Даниловского муниципального района Волгоградской области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согласно приложению к настоящему </w:t>
      </w:r>
      <w:r w:rsidR="007E50E1">
        <w:rPr>
          <w:rFonts w:ascii="Times New Roman" w:eastAsia="Arial" w:hAnsi="Times New Roman"/>
          <w:bCs/>
          <w:sz w:val="28"/>
          <w:szCs w:val="28"/>
          <w:lang w:eastAsia="ar-SA"/>
        </w:rPr>
        <w:t>распоряжению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.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A7CA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0712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7E5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знакомить сотрудников </w:t>
      </w:r>
      <w:r w:rsidR="007E50E1" w:rsidRP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Администрации </w:t>
      </w:r>
      <w:r w:rsidR="002643A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Краснинского сельского </w:t>
      </w:r>
      <w:r w:rsidR="007E50E1" w:rsidRPr="00AA7CA7">
        <w:rPr>
          <w:rFonts w:ascii="Times New Roman" w:eastAsia="Arial" w:hAnsi="Times New Roman"/>
          <w:bCs/>
          <w:sz w:val="28"/>
          <w:szCs w:val="28"/>
          <w:lang w:eastAsia="ar-SA"/>
        </w:rPr>
        <w:t>поселения</w:t>
      </w:r>
      <w:r w:rsidR="007E50E1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 данным </w:t>
      </w:r>
      <w:r w:rsidR="002643A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постановлением </w:t>
      </w:r>
      <w:r w:rsidR="00B07128">
        <w:rPr>
          <w:rFonts w:ascii="Times New Roman" w:hAnsi="Times New Roman"/>
          <w:color w:val="000000"/>
          <w:sz w:val="28"/>
          <w:szCs w:val="28"/>
          <w:lang w:eastAsia="ru-RU"/>
        </w:rPr>
        <w:t>в установленном порядке.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CA7">
        <w:rPr>
          <w:rFonts w:ascii="Times New Roman" w:hAnsi="Times New Roman"/>
          <w:sz w:val="28"/>
          <w:szCs w:val="28"/>
          <w:lang w:eastAsia="ru-RU"/>
        </w:rPr>
        <w:t xml:space="preserve">3. Настоящее </w:t>
      </w:r>
      <w:r w:rsidR="002643AE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AA7CA7">
        <w:rPr>
          <w:rFonts w:ascii="Times New Roman" w:hAnsi="Times New Roman"/>
          <w:sz w:val="28"/>
          <w:szCs w:val="28"/>
          <w:lang w:eastAsia="ru-RU"/>
        </w:rPr>
        <w:t xml:space="preserve"> вступает в силу с</w:t>
      </w:r>
      <w:r w:rsidR="002643AE">
        <w:rPr>
          <w:rFonts w:ascii="Times New Roman" w:hAnsi="Times New Roman"/>
          <w:sz w:val="28"/>
          <w:szCs w:val="28"/>
          <w:lang w:eastAsia="ru-RU"/>
        </w:rPr>
        <w:t xml:space="preserve"> момента его опубликования на официальном сайте</w:t>
      </w:r>
      <w:r w:rsidR="009969DF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CA7">
        <w:rPr>
          <w:rFonts w:ascii="Times New Roman" w:hAnsi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7E50E1">
        <w:rPr>
          <w:rFonts w:ascii="Times New Roman" w:hAnsi="Times New Roman"/>
          <w:sz w:val="28"/>
          <w:szCs w:val="28"/>
          <w:lang w:eastAsia="ru-RU"/>
        </w:rPr>
        <w:t>распоряжения</w:t>
      </w:r>
      <w:r w:rsidRPr="00AA7CA7">
        <w:rPr>
          <w:rFonts w:ascii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AA7CA7" w:rsidRPr="00AA7CA7" w:rsidRDefault="007E50E1" w:rsidP="00592D1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</w:t>
      </w:r>
      <w:r w:rsidR="00AA7CA7" w:rsidRPr="00AA7CA7">
        <w:rPr>
          <w:rFonts w:ascii="Times New Roman" w:eastAsia="Calibri" w:hAnsi="Times New Roman"/>
          <w:sz w:val="28"/>
          <w:szCs w:val="28"/>
        </w:rPr>
        <w:t xml:space="preserve">лава </w:t>
      </w:r>
      <w:r w:rsidR="002643AE">
        <w:rPr>
          <w:rFonts w:ascii="Times New Roman" w:eastAsia="Calibri" w:hAnsi="Times New Roman"/>
          <w:sz w:val="28"/>
          <w:szCs w:val="28"/>
        </w:rPr>
        <w:t>Краснинского</w:t>
      </w:r>
    </w:p>
    <w:p w:rsidR="00AA7CA7" w:rsidRDefault="002643AE" w:rsidP="00592D1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сельского поселения                       </w:t>
      </w:r>
      <w:r w:rsidR="00AA7CA7" w:rsidRPr="00AA7CA7">
        <w:rPr>
          <w:rFonts w:ascii="Times New Roman" w:eastAsia="Calibri" w:hAnsi="Times New Roman"/>
          <w:sz w:val="28"/>
          <w:szCs w:val="28"/>
        </w:rPr>
        <w:tab/>
      </w:r>
      <w:r w:rsidR="00F76BEF">
        <w:rPr>
          <w:rFonts w:ascii="Times New Roman" w:eastAsia="Calibri" w:hAnsi="Times New Roman"/>
          <w:sz w:val="28"/>
          <w:szCs w:val="28"/>
        </w:rPr>
        <w:t>В.В. Бычков</w:t>
      </w: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A472A" w:rsidRDefault="009A472A" w:rsidP="00F76BE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A7CA7" w:rsidRPr="00AA7CA7" w:rsidRDefault="009A472A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Приложение</w:t>
      </w:r>
      <w:r w:rsidR="00F76BEF">
        <w:rPr>
          <w:rFonts w:ascii="Times New Roman" w:hAnsi="Times New Roman"/>
          <w:sz w:val="28"/>
          <w:szCs w:val="28"/>
          <w:lang w:val="uk-UA" w:eastAsia="ru-RU"/>
        </w:rPr>
        <w:t xml:space="preserve"> №1</w:t>
      </w:r>
    </w:p>
    <w:p w:rsidR="00F76BEF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AA7CA7">
        <w:rPr>
          <w:rFonts w:ascii="Times New Roman" w:hAnsi="Times New Roman"/>
          <w:sz w:val="28"/>
          <w:szCs w:val="28"/>
          <w:lang w:val="uk-UA" w:eastAsia="ru-RU"/>
        </w:rPr>
        <w:t xml:space="preserve">к </w:t>
      </w:r>
      <w:r w:rsidR="00F76BEF">
        <w:rPr>
          <w:rFonts w:ascii="Times New Roman" w:hAnsi="Times New Roman"/>
          <w:sz w:val="28"/>
          <w:szCs w:val="28"/>
          <w:lang w:val="uk-UA" w:eastAsia="ru-RU"/>
        </w:rPr>
        <w:t xml:space="preserve">постановлению </w:t>
      </w:r>
      <w:r w:rsidRPr="00AA7CA7">
        <w:rPr>
          <w:rFonts w:ascii="Times New Roman" w:hAnsi="Times New Roman"/>
          <w:sz w:val="28"/>
          <w:szCs w:val="28"/>
          <w:lang w:val="uk-UA" w:eastAsia="ru-RU"/>
        </w:rPr>
        <w:t xml:space="preserve"> Администрации</w:t>
      </w:r>
      <w:r w:rsidR="00F76B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AA7CA7" w:rsidRPr="00AA7CA7" w:rsidRDefault="00F76BEF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Краснинского сельского поселения</w:t>
      </w:r>
    </w:p>
    <w:p w:rsidR="00AA7CA7" w:rsidRPr="00F76BEF" w:rsidRDefault="00F76BEF" w:rsidP="00F76B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AA7CA7" w:rsidRPr="00AA7CA7">
        <w:rPr>
          <w:rFonts w:ascii="Times New Roman" w:hAnsi="Times New Roman"/>
          <w:sz w:val="28"/>
          <w:szCs w:val="28"/>
          <w:lang w:val="uk-UA" w:eastAsia="ru-RU" w:bidi="hi-IN"/>
        </w:rPr>
        <w:t xml:space="preserve">от </w:t>
      </w:r>
      <w:r>
        <w:rPr>
          <w:rFonts w:ascii="Times New Roman" w:hAnsi="Times New Roman"/>
          <w:sz w:val="28"/>
          <w:szCs w:val="28"/>
          <w:lang w:val="uk-UA" w:eastAsia="ru-RU" w:bidi="hi-IN"/>
        </w:rPr>
        <w:t>27.05.2025 г.</w:t>
      </w:r>
      <w:r w:rsidR="00AA7CA7" w:rsidRPr="00AA7CA7">
        <w:rPr>
          <w:rFonts w:ascii="Times New Roman" w:hAnsi="Times New Roman"/>
          <w:sz w:val="28"/>
          <w:szCs w:val="28"/>
          <w:lang w:val="uk-UA" w:eastAsia="ru-RU" w:bidi="hi-IN"/>
        </w:rPr>
        <w:t xml:space="preserve">   № </w:t>
      </w:r>
      <w:r>
        <w:rPr>
          <w:rFonts w:ascii="Times New Roman" w:hAnsi="Times New Roman"/>
          <w:sz w:val="28"/>
          <w:szCs w:val="28"/>
          <w:lang w:val="uk-UA" w:eastAsia="ru-RU" w:bidi="hi-IN"/>
        </w:rPr>
        <w:t>35</w:t>
      </w:r>
    </w:p>
    <w:p w:rsidR="00F67568" w:rsidRPr="00F67568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о системе управления охраной труда</w:t>
      </w:r>
      <w:r w:rsidR="00AA7CA7">
        <w:rPr>
          <w:rFonts w:ascii="Times New Roman" w:hAnsi="Times New Roman" w:cs="Times New Roman"/>
          <w:b/>
          <w:bCs/>
          <w:sz w:val="28"/>
          <w:szCs w:val="28"/>
        </w:rPr>
        <w:t xml:space="preserve"> (СУОТ)</w:t>
      </w:r>
    </w:p>
    <w:p w:rsidR="00F67568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A7CA7"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F76BEF">
        <w:rPr>
          <w:rFonts w:ascii="Times New Roman" w:hAnsi="Times New Roman" w:cs="Times New Roman"/>
          <w:b/>
          <w:bCs/>
          <w:sz w:val="28"/>
          <w:szCs w:val="28"/>
        </w:rPr>
        <w:t>Краснинского сельского поселения Даниловского</w:t>
      </w:r>
    </w:p>
    <w:p w:rsidR="00F76BEF" w:rsidRPr="00AA7CA7" w:rsidRDefault="00F76BEF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Волгоградской области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1. Положение о системе управления охраной труда </w:t>
      </w:r>
      <w:r w:rsidR="00AA7CA7">
        <w:rPr>
          <w:rFonts w:ascii="Times New Roman" w:hAnsi="Times New Roman" w:cs="Times New Roman"/>
          <w:sz w:val="28"/>
          <w:szCs w:val="28"/>
        </w:rPr>
        <w:t xml:space="preserve">(СУОТ) </w:t>
      </w:r>
      <w:r w:rsidRPr="00AA7CA7">
        <w:rPr>
          <w:rFonts w:ascii="Times New Roman" w:hAnsi="Times New Roman" w:cs="Times New Roman"/>
          <w:sz w:val="28"/>
          <w:szCs w:val="28"/>
        </w:rPr>
        <w:t xml:space="preserve">в </w:t>
      </w:r>
      <w:r w:rsidR="00AA7CA7" w:rsidRPr="00AA7C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6BEF">
        <w:rPr>
          <w:rFonts w:ascii="Times New Roman" w:hAnsi="Times New Roman" w:cs="Times New Roman"/>
          <w:sz w:val="28"/>
          <w:szCs w:val="28"/>
        </w:rPr>
        <w:t xml:space="preserve">Краснинского сельского </w:t>
      </w:r>
      <w:r w:rsidR="00AA7CA7" w:rsidRPr="00AA7CA7">
        <w:rPr>
          <w:rFonts w:ascii="Times New Roman" w:hAnsi="Times New Roman" w:cs="Times New Roman"/>
          <w:sz w:val="28"/>
          <w:szCs w:val="28"/>
        </w:rPr>
        <w:t>поселения</w:t>
      </w:r>
      <w:r w:rsidR="00F76BEF">
        <w:rPr>
          <w:rFonts w:ascii="Times New Roman" w:hAnsi="Times New Roman" w:cs="Times New Roman"/>
          <w:sz w:val="28"/>
          <w:szCs w:val="28"/>
        </w:rPr>
        <w:t xml:space="preserve"> Даниловского муниципального района Волгоградской области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7CA7">
        <w:rPr>
          <w:rFonts w:ascii="Times New Roman" w:hAnsi="Times New Roman" w:cs="Times New Roman"/>
          <w:sz w:val="28"/>
          <w:szCs w:val="28"/>
        </w:rPr>
        <w:t>–</w:t>
      </w:r>
      <w:r w:rsidRPr="00AA7CA7">
        <w:rPr>
          <w:rFonts w:ascii="Times New Roman" w:hAnsi="Times New Roman" w:cs="Times New Roman"/>
          <w:sz w:val="28"/>
          <w:szCs w:val="28"/>
        </w:rPr>
        <w:t xml:space="preserve"> Положение о СУОТ) разработано с учетом Примерного положения о системе управления охраной труда, утвержденного Приказом Минтруда России от 29.10.2021 </w:t>
      </w:r>
      <w:r w:rsidR="00AA7CA7">
        <w:rPr>
          <w:rFonts w:ascii="Times New Roman" w:hAnsi="Times New Roman" w:cs="Times New Roman"/>
          <w:sz w:val="28"/>
          <w:szCs w:val="28"/>
        </w:rPr>
        <w:t>№</w:t>
      </w:r>
      <w:r w:rsidRPr="00AA7CA7">
        <w:rPr>
          <w:rFonts w:ascii="Times New Roman" w:hAnsi="Times New Roman" w:cs="Times New Roman"/>
          <w:sz w:val="28"/>
          <w:szCs w:val="28"/>
        </w:rPr>
        <w:t xml:space="preserve"> 776н.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2. Положение о СУОТ разработано также с учетом: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разд</w:t>
      </w:r>
      <w:r w:rsidR="007D27E3" w:rsidRPr="00AA7CA7">
        <w:rPr>
          <w:rFonts w:ascii="Times New Roman" w:hAnsi="Times New Roman" w:cs="Times New Roman"/>
          <w:sz w:val="28"/>
          <w:szCs w:val="28"/>
        </w:rPr>
        <w:t>ел</w:t>
      </w:r>
      <w:r w:rsidR="00B07128">
        <w:rPr>
          <w:rFonts w:ascii="Times New Roman" w:hAnsi="Times New Roman" w:cs="Times New Roman"/>
          <w:sz w:val="28"/>
          <w:szCs w:val="28"/>
        </w:rPr>
        <w:t>а</w:t>
      </w:r>
      <w:r w:rsidRPr="00AA7CA7">
        <w:rPr>
          <w:rFonts w:ascii="Times New Roman" w:hAnsi="Times New Roman" w:cs="Times New Roman"/>
          <w:sz w:val="28"/>
          <w:szCs w:val="28"/>
        </w:rPr>
        <w:t xml:space="preserve"> X </w:t>
      </w:r>
      <w:r w:rsidR="00AA7CA7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Охрана труда</w:t>
      </w:r>
      <w:r w:rsidR="00AA7CA7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 xml:space="preserve"> ТК РФ;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Ростехрегулирования от 10.07.2007 </w:t>
      </w:r>
      <w:r w:rsidR="00AA7CA7">
        <w:rPr>
          <w:rFonts w:ascii="Times New Roman" w:hAnsi="Times New Roman" w:cs="Times New Roman"/>
          <w:sz w:val="28"/>
          <w:szCs w:val="28"/>
        </w:rPr>
        <w:t>№</w:t>
      </w:r>
      <w:r w:rsidRPr="00AA7CA7">
        <w:rPr>
          <w:rFonts w:ascii="Times New Roman" w:hAnsi="Times New Roman" w:cs="Times New Roman"/>
          <w:sz w:val="28"/>
          <w:szCs w:val="28"/>
        </w:rPr>
        <w:t xml:space="preserve"> 169-ст);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Росстандарта от 09.06.2016 </w:t>
      </w:r>
      <w:r w:rsidR="00AA7CA7">
        <w:rPr>
          <w:rFonts w:ascii="Times New Roman" w:hAnsi="Times New Roman" w:cs="Times New Roman"/>
          <w:sz w:val="28"/>
          <w:szCs w:val="28"/>
        </w:rPr>
        <w:t>№</w:t>
      </w:r>
      <w:r w:rsidRPr="00AA7CA7">
        <w:rPr>
          <w:rFonts w:ascii="Times New Roman" w:hAnsi="Times New Roman" w:cs="Times New Roman"/>
          <w:sz w:val="28"/>
          <w:szCs w:val="28"/>
        </w:rPr>
        <w:t xml:space="preserve"> 601-ст).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3. Положение о СУОТ вводится в целях соблюдения требований охраны труда в </w:t>
      </w:r>
      <w:r w:rsidR="00AA7CA7" w:rsidRPr="00AA7CA7">
        <w:rPr>
          <w:rFonts w:ascii="Times New Roman" w:eastAsia="Arial" w:hAnsi="Times New Roman"/>
          <w:bCs/>
          <w:sz w:val="28"/>
          <w:szCs w:val="28"/>
          <w:lang w:eastAsia="ar-SA"/>
        </w:rPr>
        <w:t>Администрации</w:t>
      </w:r>
      <w:r w:rsidR="00A34B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Краснинского сельского </w:t>
      </w:r>
      <w:r w:rsidR="00AA7CA7" w:rsidRPr="00AA7CA7">
        <w:rPr>
          <w:rFonts w:ascii="Times New Roman" w:eastAsia="Arial" w:hAnsi="Times New Roman"/>
          <w:bCs/>
          <w:sz w:val="28"/>
          <w:szCs w:val="28"/>
          <w:lang w:eastAsia="ar-SA"/>
        </w:rPr>
        <w:t>поселения</w:t>
      </w:r>
      <w:r w:rsidR="00A34B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Даниловского муниципального района Волгоградской области</w:t>
      </w:r>
      <w:r w:rsid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(далее – Администрация)</w:t>
      </w:r>
      <w:r w:rsidRPr="00AA7CA7">
        <w:rPr>
          <w:rFonts w:ascii="Times New Roman" w:hAnsi="Times New Roman" w:cs="Times New Roman"/>
          <w:sz w:val="28"/>
          <w:szCs w:val="28"/>
        </w:rPr>
        <w:t>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4. СУОТ представляет собой единый комплекс, состоящий из следующих элементов: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мероприятий, направленных на функционирование СУОТ, включая контроль за эффективностью работы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документированной информации (локальных нормативных актов о мероприятиях СУОТ, организационно-распорядительных документов, журналов, актов и пр.).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5. Положения СУОТ распространяются на всех работников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. Учитывается деятельность на всех рабочих местах,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подразделениях</w:t>
      </w:r>
      <w:r w:rsidR="00B07128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6. Положения СУОТ о безопасности, касающиеся нахождения и перемещения на объектах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распространяются на всех лиц, в том числе представителей органов надзора и контроля. Данные положения доводятся до сведения указанных лиц при проведении вводных инструктажей, включаются в договоры о выполнении подрядных работ.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7. Для целей настоящего Положения о СУОТ разрабатываются и внедряются необходимые меры, направленные на обеспечение безопасных условий нахождения в здании и осуществления в нем трудовой деятельности. В рамках взаимодействия по охране труда учитываются потребности и ожидания работников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и иных заинтересованных сторон.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8. Информация о мерах безопасности, принимаемых в рамках СУОТ, доводится до сведения заинтересованных лиц при проведении вводного инструктажа и включается в договоры о выполнении подрядных работ.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9. Положение о допуске подрядных организаций к производству работ на территории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, определяющее правила организации данных работ, а также документы, представляемые перед допуском к ним, </w:t>
      </w:r>
      <w:r w:rsidR="009A472A">
        <w:rPr>
          <w:rFonts w:ascii="Times New Roman" w:hAnsi="Times New Roman" w:cs="Times New Roman"/>
          <w:sz w:val="28"/>
          <w:szCs w:val="28"/>
        </w:rPr>
        <w:t>определяет</w:t>
      </w:r>
      <w:r w:rsidR="00B07128">
        <w:rPr>
          <w:rFonts w:ascii="Times New Roman" w:hAnsi="Times New Roman" w:cs="Times New Roman"/>
          <w:sz w:val="28"/>
          <w:szCs w:val="28"/>
        </w:rPr>
        <w:t>глава Администрации.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II. Политика в области охраны труда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Политика в области охраны труда учитывает специфику деятельности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а также профессиональные риски.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Политика в области охраны труда направлена на сохранение жизни и здоровья работников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обеспечивается устранение опасностей и снижение уровней профессиональных рисков на рабочих местах, совершенствуется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>. 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 xml:space="preserve">. </w:t>
      </w:r>
      <w:r w:rsidR="00AA7CA7">
        <w:rPr>
          <w:rFonts w:ascii="Times New Roman" w:hAnsi="Times New Roman" w:cs="Times New Roman"/>
          <w:sz w:val="28"/>
          <w:szCs w:val="28"/>
        </w:rPr>
        <w:t>Администрация</w:t>
      </w:r>
      <w:r w:rsidRPr="00AA7CA7">
        <w:rPr>
          <w:rFonts w:ascii="Times New Roman" w:hAnsi="Times New Roman" w:cs="Times New Roman"/>
          <w:sz w:val="28"/>
          <w:szCs w:val="28"/>
        </w:rPr>
        <w:t xml:space="preserve"> гарантирует выполнение государственных нормативных требований охраны труда и добровольно принятых обязательств в этой области.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обеспечение указанной гарантии </w:t>
      </w:r>
      <w:r w:rsidR="00AA7CA7">
        <w:rPr>
          <w:rFonts w:ascii="Times New Roman" w:hAnsi="Times New Roman" w:cs="Times New Roman"/>
          <w:sz w:val="28"/>
          <w:szCs w:val="28"/>
        </w:rPr>
        <w:t>Администрация</w:t>
      </w:r>
      <w:r w:rsidRPr="00AA7CA7">
        <w:rPr>
          <w:rFonts w:ascii="Times New Roman" w:hAnsi="Times New Roman" w:cs="Times New Roman"/>
          <w:sz w:val="28"/>
          <w:szCs w:val="28"/>
        </w:rPr>
        <w:t xml:space="preserve"> намерен</w:t>
      </w:r>
      <w:r w:rsidR="00AA7CA7">
        <w:rPr>
          <w:rFonts w:ascii="Times New Roman" w:hAnsi="Times New Roman" w:cs="Times New Roman"/>
          <w:sz w:val="28"/>
          <w:szCs w:val="28"/>
        </w:rPr>
        <w:t>а</w:t>
      </w:r>
      <w:r w:rsidRPr="00AA7CA7">
        <w:rPr>
          <w:rFonts w:ascii="Times New Roman" w:hAnsi="Times New Roman" w:cs="Times New Roman"/>
          <w:sz w:val="28"/>
          <w:szCs w:val="28"/>
        </w:rPr>
        <w:t xml:space="preserve"> принять необходимые меры и реализовать соответствующие мероприятия.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>. Для достижения целей политики в области охраны труда реализуются следующие мероприятия: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 (СОУТ)</w:t>
      </w:r>
      <w:r w:rsidR="00AA7CA7">
        <w:rPr>
          <w:rFonts w:ascii="Times New Roman" w:hAnsi="Times New Roman" w:cs="Times New Roman"/>
          <w:sz w:val="28"/>
          <w:szCs w:val="28"/>
        </w:rPr>
        <w:t xml:space="preserve"> в случаях, предусмотренных действующим законодательством РФ</w:t>
      </w:r>
      <w:r w:rsidRPr="00AA7CA7">
        <w:rPr>
          <w:rFonts w:ascii="Times New Roman" w:hAnsi="Times New Roman" w:cs="Times New Roman"/>
          <w:sz w:val="28"/>
          <w:szCs w:val="28"/>
        </w:rPr>
        <w:t>, выявление опасностей и оценка уровней профессиональных рисков;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стендами с печатными материалами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обучение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внедрение программ электронного документооборота в области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>охраны труда с учетом требований законодательства;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установка современных вентиляционных систем, систем кондиционирования воздуха, отвечающих нормативным требованиям, для обеспечения благоприятного теплового режима и микроклимата, чистоты воздушной среды;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естественного и искусственного освещения на рабочих местах и в иных помещениях.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начале каждого года политика в области охраны труда оценивается на соответствие задачам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области охраны труда.При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III. Разработка и внедрение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СУОТ.</w:t>
      </w:r>
    </w:p>
    <w:p w:rsidR="00F67568" w:rsidRPr="00AA7CA7" w:rsidRDefault="00AA7CA7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Информация об ответственных лицах, их полномочиях и зоне ответственности в рамках СУОТ утверждается </w:t>
      </w: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С данной информацией должны быть ознакомлены работники </w:t>
      </w:r>
      <w:r w:rsidR="00592D15"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 xml:space="preserve">. </w:t>
      </w:r>
      <w:r w:rsidR="00592D15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является ответственным за функционирование СУОТ, полное соблюдение требований охраны труда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а также за реализацию мер по улучшению условий труда работников.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>. Распределение конкретных обязанностей в рамках функционирования СУОТ осуществляется по уровням управления.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. Обязанности в рамках функционирования СУОТзакрепляются в должностной инструкции ответственного работника.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устанавливается двухуровневая система управления охраной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Уровни управления охраной труда: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4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целом - уровень управления </w:t>
      </w:r>
      <w:r w:rsidR="00592D15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А</w:t>
      </w:r>
      <w:r w:rsidR="00592D15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>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4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в структурном подразделении - уровень управления </w:t>
      </w:r>
      <w:r w:rsidR="00592D15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Б</w:t>
      </w:r>
      <w:r w:rsidR="00592D15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На уровне управления </w:t>
      </w:r>
      <w:r w:rsidR="00592D15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А</w:t>
      </w:r>
      <w:r w:rsidR="00592D15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 xml:space="preserve"> устанавливаются обязанности:</w:t>
      </w:r>
    </w:p>
    <w:p w:rsidR="00F67568" w:rsidRPr="00AA7CA7" w:rsidRDefault="00AA7CA7" w:rsidP="00B07128">
      <w:pPr>
        <w:pStyle w:val="ConsNormal"/>
        <w:widowControl w:val="0"/>
        <w:numPr>
          <w:ilvl w:val="0"/>
          <w:numId w:val="23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592D15">
        <w:rPr>
          <w:rFonts w:ascii="Times New Roman" w:hAnsi="Times New Roman" w:cs="Times New Roman"/>
          <w:sz w:val="28"/>
          <w:szCs w:val="28"/>
        </w:rPr>
        <w:t>ее Главы</w:t>
      </w:r>
      <w:r w:rsidR="00F67568" w:rsidRPr="00AA7CA7">
        <w:rPr>
          <w:rFonts w:ascii="Times New Roman" w:hAnsi="Times New Roman" w:cs="Times New Roman"/>
          <w:sz w:val="28"/>
          <w:szCs w:val="28"/>
        </w:rPr>
        <w:t>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3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92D15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курирующего вопросы организации работ по охране труда</w:t>
      </w:r>
      <w:r w:rsidR="00592D15">
        <w:rPr>
          <w:rFonts w:ascii="Times New Roman" w:hAnsi="Times New Roman" w:cs="Times New Roman"/>
          <w:sz w:val="28"/>
          <w:szCs w:val="28"/>
        </w:rPr>
        <w:t xml:space="preserve"> (при его наличии)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На уровне управления </w:t>
      </w:r>
      <w:r w:rsidR="00592D15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Б</w:t>
      </w:r>
      <w:r w:rsidR="00592D15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 xml:space="preserve"> устанавливаются обязанности: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4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подразделений, их заместителей;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4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специалиста</w:t>
      </w:r>
      <w:r w:rsidR="00592D15">
        <w:rPr>
          <w:rFonts w:ascii="Times New Roman" w:hAnsi="Times New Roman" w:cs="Times New Roman"/>
          <w:sz w:val="28"/>
          <w:szCs w:val="28"/>
        </w:rPr>
        <w:t>, ответственного</w:t>
      </w:r>
      <w:r w:rsidRPr="00AA7CA7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4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иных работников.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>. Обязанности в рамках функционирования СУОТ распределяются исходя из следующего разделения зон ответственности: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="00AA7CA7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 в лице </w:t>
      </w:r>
      <w:r w:rsidR="00592D15">
        <w:rPr>
          <w:rFonts w:ascii="Times New Roman" w:hAnsi="Times New Roman" w:cs="Times New Roman"/>
          <w:b/>
          <w:bCs/>
          <w:sz w:val="28"/>
          <w:szCs w:val="28"/>
        </w:rPr>
        <w:t>ее Главы</w:t>
      </w:r>
      <w:r w:rsidRPr="00AA7CA7">
        <w:rPr>
          <w:rFonts w:ascii="Times New Roman" w:hAnsi="Times New Roman" w:cs="Times New Roman"/>
          <w:color w:val="000000"/>
          <w:sz w:val="28"/>
          <w:szCs w:val="28"/>
        </w:rPr>
        <w:t xml:space="preserve"> - обеспечение создания безопасных условий и охраны труда, выполнения мер, установленных ст. 214 ТК РФ;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2) заместитель </w:t>
      </w:r>
      <w:r w:rsidR="00592D15">
        <w:rPr>
          <w:rFonts w:ascii="Times New Roman" w:hAnsi="Times New Roman" w:cs="Times New Roman"/>
          <w:b/>
          <w:bCs/>
          <w:sz w:val="28"/>
          <w:szCs w:val="28"/>
        </w:rPr>
        <w:t>Главы Администрации</w:t>
      </w:r>
      <w:r w:rsidRPr="00AA7CA7">
        <w:rPr>
          <w:rFonts w:ascii="Times New Roman" w:hAnsi="Times New Roman" w:cs="Times New Roman"/>
          <w:color w:val="000000"/>
          <w:sz w:val="28"/>
          <w:szCs w:val="28"/>
        </w:rPr>
        <w:t>- организация работ по охране труда</w:t>
      </w:r>
      <w:r w:rsidR="00592D15"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отсутствия </w:t>
      </w:r>
      <w:r w:rsidR="00592D15" w:rsidRPr="00AA7CA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92D15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592D15" w:rsidRPr="00AA7CA7">
        <w:rPr>
          <w:rFonts w:ascii="Times New Roman" w:hAnsi="Times New Roman" w:cs="Times New Roman"/>
          <w:sz w:val="28"/>
          <w:szCs w:val="28"/>
        </w:rPr>
        <w:t>, курирующего вопросы организации работ по охране труда</w:t>
      </w:r>
      <w:r w:rsidR="00592D15">
        <w:rPr>
          <w:rFonts w:ascii="Times New Roman" w:hAnsi="Times New Roman" w:cs="Times New Roman"/>
          <w:sz w:val="28"/>
          <w:szCs w:val="28"/>
        </w:rPr>
        <w:t>, данные обязанности исполняются непосредственно Главой Администрации)</w:t>
      </w:r>
      <w:r w:rsidRPr="00AA7C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3) руководитель структурного подразделения, его заместитель: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функционирования СУОТ на уровне структурного подразделения;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организация подготовки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организации управления профессиональными рисками;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организации и осуществлении контроля за состоянием условий и охраны труда в структурном подразделении;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информирование работодателя о несчастных случаях, произошедших в структурном подразделении;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исполнения указаний и предписаний органов государственной власти;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размещения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4) специалист</w:t>
      </w:r>
      <w:r w:rsidR="00592D15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ответственный </w:t>
      </w:r>
      <w:r w:rsidRPr="00AA7CA7">
        <w:rPr>
          <w:rFonts w:ascii="Times New Roman" w:hAnsi="Times New Roman" w:cs="Times New Roman"/>
          <w:b/>
          <w:bCs/>
          <w:sz w:val="28"/>
          <w:szCs w:val="28"/>
        </w:rPr>
        <w:t>по охране труда: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координация всех направлений функционирования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разработка перечня актуальных нормативных правовых актов, в том числе локальных, содержащих требования охраны труда. Перечень утверждает </w:t>
      </w:r>
      <w:r w:rsidR="00592D15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доступа работников к актуальным нормативным правовым актам, методической документации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за соблюдением требований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мониторинг состояния условий 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разработка и организация мероприятий по улучшению условий и охраны труда, контроль их выполнения;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разработке и пересмотре локальных нормативных актов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управлении профессиональными рисками;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комиссии, образованной для расследования несчастного случая;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5) иные работники: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соблюдение требований охраны труда в рамках выполнения трудовых функций, в том числе требований инструкций по охране труда,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>правил внутреннего трудового распорядка и др.;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IV. Планирование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 Выявление (идентификация) опасностей, представляющих угрозу жизни и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</w:p>
    <w:p w:rsidR="00F67568" w:rsidRPr="00AA7CA7" w:rsidRDefault="00592D15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В качестве опасностей, которые могут угрожать здоровью работников в связи с их трудовой деятельностью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>, рассматриваются следующие: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психоэмоциональная перегрузка;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перенапряжение зрительного анализатора.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обеспечивается систематическое выявление опасностей и профессиональных рисков, регулярно проводится их анализ и им дается оценка.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При оценке уровня профессиональных рисков в отношении выявленных опасностей учитывается специфика деятельности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. План мероприятий по охране труда составляется ежегодно. При составлении плана мероприятий учитываются также основные процессы работы по охране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План мероприятий утверждается </w:t>
      </w:r>
      <w:r w:rsidR="00592D15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В плане мероприятий отражаются, в частности: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перечень (наименование) планируемых мероприятий;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ожидаемый результат каждого мероприятия;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срок реализации мероприятия;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лица, ответственные за реализацию мероприятия;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выделяемые ресурсы и источники финансирования мероприятий.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>. При планировании мероприятия учитываются изменения, касающиеся таких аспектов: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нормативного регулирования, содержащего государственные нормативные требования охраны труда;</w:t>
      </w:r>
    </w:p>
    <w:p w:rsidR="00F67568" w:rsidRPr="00592D15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lastRenderedPageBreak/>
        <w:t>условий труда работников (по результатам СОУТ и оценки профессиональных рисков)</w:t>
      </w:r>
      <w:r w:rsidRPr="00592D15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 xml:space="preserve">. Целями в области охраны труда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соответствии с политикой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>. Достижение указанных целей обеспечивается реализацией мероприятий, предусмотренных политикой в области охраны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Мероприятия, направленные на сохранение жизни и здоровья работников, должны привести, в частности, к следующим результатам: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 устойчивой положительной динамике улучшения условий 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отсутствию нарушений обязательных требований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достижению показателей улучшения условий труда.</w:t>
      </w:r>
    </w:p>
    <w:p w:rsidR="00F67568" w:rsidRPr="00AA7CA7" w:rsidRDefault="00592D15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Достижение целей по охране труда планируется. При планировании определяются ресурсы, ответственные лица, сроки достижения, способы и показатели оценки уровня достижения этих целей, влияние результатов на </w:t>
      </w:r>
      <w:r>
        <w:rPr>
          <w:rFonts w:ascii="Times New Roman" w:hAnsi="Times New Roman" w:cs="Times New Roman"/>
          <w:sz w:val="28"/>
          <w:szCs w:val="28"/>
        </w:rPr>
        <w:t>функционирование 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V. Обеспечение функционирования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>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>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. Работникам, которые влияют или могут влиять на безопасность производственных процессов, обеспечивается: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подготовка в области выявления опасностей при выполнении работ и реализации мер реагирования на них;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непрерывная подготовка и повышение квалификации в области охраны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 xml:space="preserve">. Работники, прошедшие обучение и повышение квалификации в области охраны труда, включаются в реестр, утверждаемый </w:t>
      </w:r>
      <w:r w:rsidR="00592D15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В рамках СУОТ работники должны быть проинформированы: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о политике и целях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lastRenderedPageBreak/>
        <w:t>системе стимулирования за соблюдение государственных нормативных требований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ответственности за нарушение указанных требований;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результатах расследования несчастных случаев на производстве и микротравм (микроповреждений);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опасностях и рисках на рабочих местах, а также мерах управления, разработанных в их отношении.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Информирование обеспечивается в соответствии с Приказом Минтруда России от 29.10.2021 </w:t>
      </w:r>
      <w:r w:rsidR="00592D15">
        <w:rPr>
          <w:rFonts w:ascii="Times New Roman" w:hAnsi="Times New Roman" w:cs="Times New Roman"/>
          <w:sz w:val="28"/>
          <w:szCs w:val="28"/>
        </w:rPr>
        <w:t>№</w:t>
      </w:r>
      <w:r w:rsidRPr="00AA7CA7">
        <w:rPr>
          <w:rFonts w:ascii="Times New Roman" w:hAnsi="Times New Roman" w:cs="Times New Roman"/>
          <w:sz w:val="28"/>
          <w:szCs w:val="28"/>
        </w:rPr>
        <w:t xml:space="preserve"> 773н. Формат информирования определяется при планировании мероприятия в рамках СУОТ.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VI. Функционирование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Основными процессами, обеспечивающими функционирование СУОТ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являются: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специальная оценка условий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оценка профессиональных рисков;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проведение медицинских осмотров и освидетельствования работников;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обучение работников;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работников средствами индивидуальной защиты;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безопасности работников при эксплуатации зданий и сооружений;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безопасности работников при эксплуатации оборудования;</w:t>
      </w:r>
    </w:p>
    <w:p w:rsidR="00E96ECF" w:rsidRDefault="00F67568" w:rsidP="00E96ECF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санитарно-бытовое обеспечение работников;</w:t>
      </w:r>
    </w:p>
    <w:p w:rsidR="00E96ECF" w:rsidRPr="00E96ECF" w:rsidRDefault="00E96ECF" w:rsidP="00E96ECF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6ECF">
        <w:rPr>
          <w:rFonts w:ascii="Times New Roman" w:hAnsi="Times New Roman" w:cs="Times New Roman"/>
          <w:sz w:val="28"/>
          <w:szCs w:val="28"/>
        </w:rPr>
        <w:t>обеспечение работников молоком или другими равноценными пищевыми продуктами, лечебно-профилактическим питанием (в предусмотренных законодательством РФ случаях);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социального страхования работников;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реагирование на аварийные ситуации;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реагирование на несчастные случаи;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реагирование на профессиональные заболевания.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соответствии с результатами СОУТ и ОПР, а также в связи со спецификой деятельности и штатного состава работников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устанавливается следующий перечень процессов: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процессы, обеспечивающие допуск работников к самостоятельной работе (пп. 3 - 5);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процессы, обеспечивающие безопасность производственной среды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 xml:space="preserve">(пп. 6 - </w:t>
      </w:r>
      <w:r w:rsidR="00FC553B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>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группа сопутствующих процессов по охране труда (пп. </w:t>
      </w:r>
      <w:r w:rsidR="00FC553B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 xml:space="preserve"> - 1</w:t>
      </w:r>
      <w:r w:rsidR="00E96ECF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процессы реагирования на ситуации (пп. 1</w:t>
      </w:r>
      <w:r w:rsidR="00FC553B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 xml:space="preserve"> - 1</w:t>
      </w:r>
      <w:r w:rsidR="00E96ECF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>).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FC553B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планирование и выполнение мероприятий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планирования и выполнения таких мероприятий, их анализ по результатам контроля;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формирование корректирующих действий по совершенствованию функционирования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управление документами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информирование работников, взаимодействие с ними;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распределение обязанностей по обеспечению функционирования СУОТ.</w:t>
      </w:r>
    </w:p>
    <w:p w:rsidR="00F67568" w:rsidRPr="00AA7CA7" w:rsidRDefault="00FC553B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Порядок реагирования на несчастные случаи и аварийные ситуации, их расследования и оформления отчетных документов определяется </w:t>
      </w:r>
      <w:r w:rsidR="00FC553B"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VII. Оценка результатов деятельности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>. Объектами контроля при функционировании СУОТ являются мероприятия, процессы и процедуры, реализуемые в рамках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. К основным видам контроля функционирования СУОТ относятся: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состояния рабочего места</w:t>
      </w:r>
      <w:r w:rsidR="00FC553B">
        <w:rPr>
          <w:rFonts w:ascii="Times New Roman" w:hAnsi="Times New Roman" w:cs="Times New Roman"/>
          <w:sz w:val="28"/>
          <w:szCs w:val="28"/>
        </w:rPr>
        <w:t xml:space="preserve"> 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оборудования; контроль выполнения работ работником в рамках </w:t>
      </w:r>
      <w:r w:rsidR="00FC553B">
        <w:rPr>
          <w:rFonts w:ascii="Times New Roman" w:hAnsi="Times New Roman" w:cs="Times New Roman"/>
          <w:sz w:val="28"/>
          <w:szCs w:val="28"/>
        </w:rPr>
        <w:t>своей профессиональной деятельности</w:t>
      </w:r>
      <w:r w:rsidRPr="00AA7CA7">
        <w:rPr>
          <w:rFonts w:ascii="Times New Roman" w:hAnsi="Times New Roman" w:cs="Times New Roman"/>
          <w:sz w:val="28"/>
          <w:szCs w:val="28"/>
        </w:rPr>
        <w:t>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(СОУТ, обучение по охране труда, проведение медицинских осмотров);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учет и анализ несчастных случаев, профессиональных заболеваний;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эффективности функционирования отдельных элементов СУОТ и системы в целом.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>. В рамках контрольных мероприятий может использоваться фото- и видеофиксация.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Виды и методы контроля применительно к конкретным процессам (процедурам) определяются планом мероприятий. По результатам контроля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>составляется акт.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составляется ежегодный отчет о функционировании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>. В ежегодном отчете отражается оценка следующих показателей: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достижение целей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способность СУОТ, действующей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обеспечивать выполнение обязанностей, отраженных в политике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эффективность действий на всех уровнях управления;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необходимость своевременной подготовки работников, которых затронут решения об изменении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необходимость изменения критериев оценки эффективности функционирования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полнота идентификации опасностей и управления профессиональными рисками в рамках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необходимость выработки корректирующих мер.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>. Показатели контроля функционирования СУОТ определяются, в частности, следующими данными: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абсолютными показателями (время на выполнение, стоимость, технические показатели и пр.);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качественными показателями (актуальность и доступность исходных данных для реализации процессов СУОТ).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VIII. Улучшение функционирования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C553B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С учетом показателей ежегодного отчета о функционировании СУОТ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 при необходимости реализуются корректирующие меры по совершенствованию ее функционирования.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>. Реализация корректирующих мер состоит из следующих этапов: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разработка;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формирование;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внедрение;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Действия на каждом этапе реализации корректирующих мер, сроки их выполнения, ответственные лица утверждаются </w:t>
      </w:r>
      <w:r w:rsidR="00B07128">
        <w:rPr>
          <w:rFonts w:ascii="Times New Roman" w:hAnsi="Times New Roman"/>
          <w:sz w:val="28"/>
          <w:szCs w:val="28"/>
          <w:lang w:val="uk-UA"/>
        </w:rPr>
        <w:t>главой</w:t>
      </w:r>
      <w:r w:rsidR="00C13A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7128">
        <w:rPr>
          <w:rFonts w:ascii="Times New Roman" w:hAnsi="Times New Roman"/>
          <w:sz w:val="28"/>
          <w:szCs w:val="28"/>
          <w:lang w:val="uk-UA"/>
        </w:rPr>
        <w:t>Администрации.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На этапах разработки и формирования корректирующих мер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>производится опрос работников относительно совершенствования функционирования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Взаимодействие с работниками (их представителями) в рамках СУОТ в целом производится на уровне управления </w:t>
      </w:r>
      <w:r w:rsidR="00FC553B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Б</w:t>
      </w:r>
      <w:r w:rsidR="00FC553B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Работники должны быть проинформированы о результатах деятельности организации по улучшению СУОТ.</w:t>
      </w:r>
    </w:p>
    <w:p w:rsidR="00C45D21" w:rsidRPr="00C45D21" w:rsidRDefault="00C45D21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C45D21" w:rsidRDefault="00C45D21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67568" w:rsidRPr="00C45D21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C553B" w:rsidRDefault="00FC553B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C553B" w:rsidRPr="00C45D21" w:rsidRDefault="00FC553B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4B08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6D10">
        <w:rPr>
          <w:rFonts w:ascii="Times New Roman" w:hAnsi="Times New Roman"/>
          <w:sz w:val="28"/>
          <w:szCs w:val="28"/>
        </w:rPr>
        <w:t xml:space="preserve">Приложение </w:t>
      </w:r>
      <w:r w:rsidR="00A34B08">
        <w:rPr>
          <w:rFonts w:ascii="Times New Roman" w:hAnsi="Times New Roman"/>
          <w:sz w:val="28"/>
          <w:szCs w:val="28"/>
        </w:rPr>
        <w:t>2</w:t>
      </w:r>
    </w:p>
    <w:p w:rsidR="00FC553B" w:rsidRPr="00B56D10" w:rsidRDefault="00FC553B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6D10">
        <w:rPr>
          <w:rFonts w:ascii="Times New Roman" w:hAnsi="Times New Roman"/>
          <w:sz w:val="28"/>
          <w:szCs w:val="28"/>
        </w:rPr>
        <w:t xml:space="preserve">к положению о системе управления </w:t>
      </w:r>
    </w:p>
    <w:p w:rsidR="00FC553B" w:rsidRDefault="00FC553B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6D10">
        <w:rPr>
          <w:rFonts w:ascii="Times New Roman" w:hAnsi="Times New Roman"/>
          <w:sz w:val="28"/>
          <w:szCs w:val="28"/>
        </w:rPr>
        <w:t xml:space="preserve">охраной труда </w:t>
      </w:r>
      <w:r>
        <w:rPr>
          <w:rFonts w:ascii="Times New Roman" w:hAnsi="Times New Roman"/>
          <w:sz w:val="28"/>
          <w:szCs w:val="28"/>
        </w:rPr>
        <w:t xml:space="preserve">(СУОТ) в </w:t>
      </w:r>
      <w:r w:rsidRPr="00B56D1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FC553B" w:rsidRPr="00B56D10" w:rsidRDefault="00A34B0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Краснинского  сельского </w:t>
      </w:r>
      <w:r w:rsidR="00FC553B" w:rsidRPr="00B56D10">
        <w:rPr>
          <w:rFonts w:ascii="Times New Roman" w:hAnsi="Times New Roman"/>
          <w:sz w:val="28"/>
          <w:szCs w:val="28"/>
        </w:rPr>
        <w:t>поселения</w:t>
      </w:r>
    </w:p>
    <w:p w:rsidR="00FC553B" w:rsidRPr="00B56D10" w:rsidRDefault="00FC553B" w:rsidP="00FC553B">
      <w:pPr>
        <w:outlineLvl w:val="0"/>
        <w:rPr>
          <w:rFonts w:ascii="Times New Roman" w:hAnsi="Times New Roman"/>
          <w:sz w:val="28"/>
          <w:szCs w:val="28"/>
        </w:rPr>
      </w:pPr>
    </w:p>
    <w:p w:rsidR="00FC553B" w:rsidRPr="00FC553B" w:rsidRDefault="00FC553B" w:rsidP="00FC5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53B">
        <w:rPr>
          <w:rFonts w:ascii="Times New Roman" w:hAnsi="Times New Roman"/>
          <w:b/>
          <w:sz w:val="28"/>
          <w:szCs w:val="28"/>
        </w:rPr>
        <w:t>Лист ознакомления с положением</w:t>
      </w:r>
    </w:p>
    <w:p w:rsidR="00FC553B" w:rsidRPr="00FC553B" w:rsidRDefault="00FC553B" w:rsidP="00FC5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53B">
        <w:rPr>
          <w:rFonts w:ascii="Times New Roman" w:hAnsi="Times New Roman"/>
          <w:b/>
          <w:sz w:val="28"/>
          <w:szCs w:val="28"/>
        </w:rPr>
        <w:t>о системе управления охраной труда</w:t>
      </w:r>
    </w:p>
    <w:p w:rsidR="00FC553B" w:rsidRPr="00B56D10" w:rsidRDefault="00FC553B" w:rsidP="00FC553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3146"/>
        <w:gridCol w:w="2987"/>
      </w:tblGrid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FC553B">
            <w:pPr>
              <w:spacing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D10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FC553B">
            <w:pPr>
              <w:spacing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D10">
              <w:rPr>
                <w:rFonts w:ascii="Times New Roman" w:hAnsi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FC553B">
            <w:pPr>
              <w:spacing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D10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b/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</w:tbl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9C0AD7" w:rsidRPr="00C45D21" w:rsidRDefault="009C0AD7" w:rsidP="00FC553B">
      <w:pPr>
        <w:pStyle w:val="ConsNormal"/>
        <w:widowControl w:val="0"/>
        <w:suppressAutoHyphens/>
        <w:rPr>
          <w:rFonts w:ascii="Times New Roman" w:hAnsi="Times New Roman"/>
          <w:sz w:val="24"/>
          <w:szCs w:val="24"/>
        </w:rPr>
      </w:pPr>
    </w:p>
    <w:sectPr w:rsidR="009C0AD7" w:rsidRPr="00C45D21" w:rsidSect="00AA7CA7">
      <w:headerReference w:type="default" r:id="rId7"/>
      <w:pgSz w:w="11906" w:h="16838" w:code="9"/>
      <w:pgMar w:top="1134" w:right="1134" w:bottom="1134" w:left="1134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54" w:rsidRDefault="00453A54" w:rsidP="00773D4B">
      <w:pPr>
        <w:spacing w:after="0" w:line="240" w:lineRule="auto"/>
      </w:pPr>
      <w:r>
        <w:separator/>
      </w:r>
    </w:p>
  </w:endnote>
  <w:endnote w:type="continuationSeparator" w:id="1">
    <w:p w:rsidR="00453A54" w:rsidRDefault="00453A54" w:rsidP="007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54" w:rsidRDefault="00453A54" w:rsidP="00773D4B">
      <w:pPr>
        <w:spacing w:after="0" w:line="240" w:lineRule="auto"/>
      </w:pPr>
      <w:r>
        <w:separator/>
      </w:r>
    </w:p>
  </w:footnote>
  <w:footnote w:type="continuationSeparator" w:id="1">
    <w:p w:rsidR="00453A54" w:rsidRDefault="00453A54" w:rsidP="0077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D4B" w:rsidRDefault="00773D4B" w:rsidP="00BA2C3A">
    <w:pPr>
      <w:pStyle w:val="a3"/>
      <w:spacing w:line="240" w:lineRule="auto"/>
      <w:ind w:left="39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1258694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>
    <w:nsid w:val="1F14677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5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2B32599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7">
    <w:nsid w:val="3753331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>
    <w:nsid w:val="544C360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9">
    <w:nsid w:val="59BC448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0">
    <w:nsid w:val="5A635E1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3"/>
  </w:num>
  <w:num w:numId="24">
    <w:abstractNumId w:val="7"/>
  </w:num>
  <w:num w:numId="25">
    <w:abstractNumId w:val="6"/>
  </w:num>
  <w:num w:numId="26">
    <w:abstractNumId w:val="9"/>
  </w:num>
  <w:num w:numId="27">
    <w:abstractNumId w:val="10"/>
  </w:num>
  <w:num w:numId="28">
    <w:abstractNumId w:val="4"/>
  </w:num>
  <w:num w:numId="29">
    <w:abstractNumId w:val="8"/>
  </w:num>
  <w:num w:numId="30">
    <w:abstractNumId w:val="5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D21"/>
    <w:rsid w:val="00102431"/>
    <w:rsid w:val="0017160B"/>
    <w:rsid w:val="00251B0A"/>
    <w:rsid w:val="002643AE"/>
    <w:rsid w:val="002A4EF4"/>
    <w:rsid w:val="002E0D01"/>
    <w:rsid w:val="00453A54"/>
    <w:rsid w:val="004E3934"/>
    <w:rsid w:val="004E3D9B"/>
    <w:rsid w:val="00592D15"/>
    <w:rsid w:val="00694D74"/>
    <w:rsid w:val="006C4E23"/>
    <w:rsid w:val="006F0AB8"/>
    <w:rsid w:val="00714B86"/>
    <w:rsid w:val="0074159D"/>
    <w:rsid w:val="00773D4B"/>
    <w:rsid w:val="007D1BB4"/>
    <w:rsid w:val="007D27E3"/>
    <w:rsid w:val="007E50E1"/>
    <w:rsid w:val="0094640B"/>
    <w:rsid w:val="009969DF"/>
    <w:rsid w:val="009A472A"/>
    <w:rsid w:val="009C0AD7"/>
    <w:rsid w:val="009C22AB"/>
    <w:rsid w:val="00A25FC8"/>
    <w:rsid w:val="00A34B08"/>
    <w:rsid w:val="00AA7CA7"/>
    <w:rsid w:val="00B07128"/>
    <w:rsid w:val="00B13905"/>
    <w:rsid w:val="00BA2C3A"/>
    <w:rsid w:val="00C13A5F"/>
    <w:rsid w:val="00C45D21"/>
    <w:rsid w:val="00C716EF"/>
    <w:rsid w:val="00C73061"/>
    <w:rsid w:val="00D655AC"/>
    <w:rsid w:val="00D848D1"/>
    <w:rsid w:val="00DE4619"/>
    <w:rsid w:val="00E96ECF"/>
    <w:rsid w:val="00EB383F"/>
    <w:rsid w:val="00F67568"/>
    <w:rsid w:val="00F76BEF"/>
    <w:rsid w:val="00F876F5"/>
    <w:rsid w:val="00FB556B"/>
    <w:rsid w:val="00FC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06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643A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643AE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3D4B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73D4B"/>
    <w:rPr>
      <w:rFonts w:cs="Times New Roman"/>
      <w:sz w:val="22"/>
      <w:lang w:eastAsia="en-US"/>
    </w:rPr>
  </w:style>
  <w:style w:type="paragraph" w:customStyle="1" w:styleId="ConsNormal">
    <w:name w:val="ConsNormal"/>
    <w:rsid w:val="00C45D2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C45D2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643AE"/>
    <w:rPr>
      <w:rFonts w:ascii="Times New Roman" w:hAnsi="Times New Roman" w:cs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2643AE"/>
    <w:rPr>
      <w:rFonts w:ascii="Times New Roman" w:hAnsi="Times New Roman" w:cs="Times New Roman"/>
      <w:b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AniskinaDG\Desktop\&#1064;&#1072;&#1073;&#1083;&#1086;&#1085;%20&#1050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КП.dot</Template>
  <TotalTime>43</TotalTime>
  <Pages>12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Консалтинг</Company>
  <LinksUpToDate>false</LinksUpToDate>
  <CharactersWithSpaces>21362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</dc:creator>
  <cp:keywords/>
  <dc:description/>
  <cp:lastModifiedBy>spec</cp:lastModifiedBy>
  <cp:revision>13</cp:revision>
  <cp:lastPrinted>2025-05-27T12:25:00Z</cp:lastPrinted>
  <dcterms:created xsi:type="dcterms:W3CDTF">2022-01-24T11:21:00Z</dcterms:created>
  <dcterms:modified xsi:type="dcterms:W3CDTF">2025-05-27T12:26:00Z</dcterms:modified>
</cp:coreProperties>
</file>